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3D1BE" w14:textId="236F40BC" w:rsidR="00BE1CA3" w:rsidRDefault="00B75E3A" w:rsidP="00B75E3A">
      <w:pPr>
        <w:pStyle w:val="Zhlav"/>
        <w:spacing w:line="240" w:lineRule="auto"/>
        <w:ind w:firstLine="0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 w:rsidR="00BE1CA3">
        <w:rPr>
          <w:rFonts w:ascii="Arial" w:hAnsi="Arial"/>
          <w:noProof/>
          <w:sz w:val="18"/>
        </w:rPr>
        <w:drawing>
          <wp:inline distT="0" distB="0" distL="0" distR="0" wp14:anchorId="42C9BD74" wp14:editId="66EF38D5">
            <wp:extent cx="1080000" cy="658090"/>
            <wp:effectExtent l="0" t="0" r="12700" b="2540"/>
            <wp:docPr id="5" name="Picture 5" descr="Macintosh HD:Users:Vojta:Dropbox:Webdesign &amp; Grafika:ZŠ Mokré Lazce:logo-bw-4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Vojta:Dropbox:Webdesign &amp; Grafika:ZŠ Mokré Lazce:logo-bw-40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65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inline>
        </w:drawing>
      </w:r>
    </w:p>
    <w:p w14:paraId="0F62402A" w14:textId="7E13362C" w:rsidR="00BE1CA3" w:rsidRPr="003826B4" w:rsidRDefault="00B75E3A" w:rsidP="00713AA9">
      <w:pPr>
        <w:pStyle w:val="Zhlav"/>
        <w:tabs>
          <w:tab w:val="clear" w:pos="9072"/>
        </w:tabs>
        <w:spacing w:before="0" w:after="0" w:line="240" w:lineRule="auto"/>
        <w:ind w:firstLine="0"/>
        <w:rPr>
          <w:rFonts w:ascii="Arial" w:hAnsi="Arial"/>
          <w:sz w:val="16"/>
        </w:rPr>
      </w:pPr>
      <w:r w:rsidRPr="003826B4">
        <w:rPr>
          <w:rFonts w:ascii="Arial" w:hAnsi="Arial"/>
          <w:sz w:val="24"/>
        </w:rPr>
        <w:tab/>
      </w:r>
      <w:r w:rsidR="00BE1CA3" w:rsidRPr="003826B4">
        <w:rPr>
          <w:rFonts w:ascii="Arial" w:hAnsi="Arial"/>
          <w:sz w:val="24"/>
        </w:rPr>
        <w:t>ZÁKLADNÍ ŠKOLA</w:t>
      </w:r>
    </w:p>
    <w:p w14:paraId="47445271" w14:textId="0FB616F8" w:rsidR="00BE1CA3" w:rsidRPr="003826B4" w:rsidRDefault="00B75E3A" w:rsidP="00713AA9">
      <w:pPr>
        <w:pStyle w:val="Zhlav"/>
        <w:tabs>
          <w:tab w:val="clear" w:pos="9072"/>
        </w:tabs>
        <w:spacing w:before="0" w:after="0" w:line="240" w:lineRule="auto"/>
        <w:ind w:firstLine="0"/>
        <w:rPr>
          <w:rFonts w:ascii="Arial" w:hAnsi="Arial"/>
          <w:sz w:val="24"/>
        </w:rPr>
      </w:pPr>
      <w:r w:rsidRPr="003826B4">
        <w:rPr>
          <w:rFonts w:ascii="Arial" w:hAnsi="Arial"/>
          <w:sz w:val="24"/>
        </w:rPr>
        <w:tab/>
        <w:t>MOKRÉ LAZCE</w:t>
      </w:r>
    </w:p>
    <w:p w14:paraId="231B81F5" w14:textId="11B63C8B" w:rsidR="00BE1CA3" w:rsidRPr="003826B4" w:rsidRDefault="00B75E3A" w:rsidP="00713AA9">
      <w:pPr>
        <w:pStyle w:val="Zhlav"/>
        <w:tabs>
          <w:tab w:val="clear" w:pos="9072"/>
        </w:tabs>
        <w:spacing w:before="0" w:after="0" w:line="240" w:lineRule="auto"/>
        <w:ind w:firstLine="0"/>
        <w:rPr>
          <w:rFonts w:ascii="Arial" w:hAnsi="Arial" w:cs="Arial"/>
          <w:sz w:val="14"/>
        </w:rPr>
      </w:pPr>
      <w:r w:rsidRPr="003826B4">
        <w:rPr>
          <w:rFonts w:ascii="Arial" w:hAnsi="Arial" w:cs="Arial"/>
          <w:sz w:val="14"/>
        </w:rPr>
        <w:tab/>
      </w:r>
      <w:r w:rsidR="00BE1CA3" w:rsidRPr="003826B4">
        <w:rPr>
          <w:rFonts w:ascii="Arial" w:hAnsi="Arial" w:cs="Arial"/>
          <w:sz w:val="14"/>
        </w:rPr>
        <w:t>příspěvková organizace</w:t>
      </w:r>
    </w:p>
    <w:p w14:paraId="715563BA" w14:textId="173D4823" w:rsidR="00BE1CA3" w:rsidRPr="003826B4" w:rsidRDefault="00B75E3A" w:rsidP="00713AA9">
      <w:pPr>
        <w:pStyle w:val="Zhlav"/>
        <w:tabs>
          <w:tab w:val="clear" w:pos="9072"/>
        </w:tabs>
        <w:spacing w:before="0" w:after="0" w:line="240" w:lineRule="auto"/>
        <w:ind w:firstLine="0"/>
        <w:rPr>
          <w:rFonts w:ascii="Arial" w:hAnsi="Arial" w:cs="Arial"/>
          <w:sz w:val="14"/>
        </w:rPr>
      </w:pPr>
      <w:r w:rsidRPr="003826B4">
        <w:rPr>
          <w:rFonts w:ascii="Arial" w:hAnsi="Arial" w:cs="Arial"/>
          <w:sz w:val="14"/>
        </w:rPr>
        <w:tab/>
      </w:r>
      <w:r w:rsidR="00BE1CA3" w:rsidRPr="003826B4">
        <w:rPr>
          <w:rFonts w:ascii="Arial" w:hAnsi="Arial" w:cs="Arial"/>
          <w:sz w:val="14"/>
        </w:rPr>
        <w:t>Hájová 98</w:t>
      </w:r>
    </w:p>
    <w:p w14:paraId="73DFBA99" w14:textId="3F676483" w:rsidR="008752BE" w:rsidRPr="003826B4" w:rsidRDefault="00B75E3A" w:rsidP="00713AA9">
      <w:pPr>
        <w:pStyle w:val="Zhlav"/>
        <w:tabs>
          <w:tab w:val="clear" w:pos="9072"/>
        </w:tabs>
        <w:spacing w:before="0" w:after="600" w:line="240" w:lineRule="auto"/>
        <w:ind w:firstLine="0"/>
        <w:rPr>
          <w:rFonts w:ascii="Arial" w:hAnsi="Arial" w:cs="Arial"/>
          <w:sz w:val="14"/>
        </w:rPr>
      </w:pPr>
      <w:r w:rsidRPr="003826B4">
        <w:rPr>
          <w:rFonts w:ascii="Arial" w:hAnsi="Arial" w:cs="Arial"/>
          <w:sz w:val="14"/>
        </w:rPr>
        <w:tab/>
      </w:r>
      <w:r w:rsidR="00BE1CA3" w:rsidRPr="003826B4">
        <w:rPr>
          <w:rFonts w:ascii="Arial" w:hAnsi="Arial" w:cs="Arial"/>
          <w:sz w:val="14"/>
        </w:rPr>
        <w:t>747 62 Mokré Lazce, okres Opava</w:t>
      </w:r>
    </w:p>
    <w:p w14:paraId="22DC7FFE" w14:textId="43EAE0A4" w:rsidR="0002071E" w:rsidRPr="000D0855" w:rsidRDefault="0002071E" w:rsidP="0002071E">
      <w:pPr>
        <w:spacing w:line="240" w:lineRule="auto"/>
        <w:ind w:firstLine="0"/>
        <w:rPr>
          <w:i/>
          <w:szCs w:val="20"/>
        </w:rPr>
      </w:pPr>
      <w:r w:rsidRPr="000D0855">
        <w:rPr>
          <w:i/>
          <w:szCs w:val="20"/>
        </w:rPr>
        <w:t>Podle ustanovení § 36, odstavce 4 a 5 zákona č. 561/2004 Sb. o předškolním, základním, středním, vyšším odborném a jiném vzdělávání (školský zákon) a podle § 45 zákona č. 500/2004 Sb. správního řádu podávám</w:t>
      </w:r>
    </w:p>
    <w:p w14:paraId="0781BC35" w14:textId="02A6FDB5" w:rsidR="00FB2027" w:rsidRDefault="00FB2027" w:rsidP="00677AE7">
      <w:pPr>
        <w:pStyle w:val="Nadpis11"/>
        <w:spacing w:before="360"/>
        <w:jc w:val="center"/>
      </w:pPr>
      <w:r>
        <w:t>Žádost o přijetí k základnímu vzdělávání</w:t>
      </w:r>
    </w:p>
    <w:p w14:paraId="245FA01E" w14:textId="2C357083" w:rsidR="00FB2027" w:rsidRDefault="00FB2027" w:rsidP="002C5C30">
      <w:pPr>
        <w:tabs>
          <w:tab w:val="left" w:pos="6946"/>
          <w:tab w:val="left" w:leader="dot" w:pos="7371"/>
        </w:tabs>
        <w:spacing w:before="240" w:after="360" w:line="240" w:lineRule="atLeast"/>
        <w:ind w:firstLine="0"/>
        <w:rPr>
          <w:b/>
        </w:rPr>
      </w:pPr>
      <w:r>
        <w:rPr>
          <w:b/>
        </w:rPr>
        <w:t>Registrační číslo přidělené pro účely</w:t>
      </w:r>
      <w:r w:rsidR="0002071E">
        <w:rPr>
          <w:b/>
        </w:rPr>
        <w:t xml:space="preserve"> oznáme</w:t>
      </w:r>
      <w:r w:rsidR="002C5C30">
        <w:rPr>
          <w:b/>
        </w:rPr>
        <w:t>ní r</w:t>
      </w:r>
      <w:r w:rsidR="00B51A39">
        <w:rPr>
          <w:b/>
        </w:rPr>
        <w:t>ozhodnutí o přijetí:</w:t>
      </w:r>
      <w:r w:rsidR="00B51A39">
        <w:rPr>
          <w:b/>
        </w:rPr>
        <w:tab/>
      </w:r>
      <w:r w:rsidR="00B51A39">
        <w:rPr>
          <w:b/>
        </w:rPr>
        <w:tab/>
        <w:t xml:space="preserve"> / 20</w:t>
      </w:r>
      <w:r w:rsidR="00D7129A">
        <w:rPr>
          <w:b/>
        </w:rPr>
        <w:t>26</w:t>
      </w:r>
    </w:p>
    <w:p w14:paraId="031CB779" w14:textId="2495CC8F" w:rsidR="00713AA9" w:rsidRPr="00713AA9" w:rsidRDefault="0002071E" w:rsidP="00713AA9">
      <w:pPr>
        <w:ind w:firstLine="0"/>
        <w:rPr>
          <w:b/>
        </w:rPr>
      </w:pPr>
      <w:r>
        <w:rPr>
          <w:b/>
        </w:rPr>
        <w:t>Zákonný zástupce dítěte:</w:t>
      </w:r>
    </w:p>
    <w:p w14:paraId="0BAC9A02" w14:textId="1A0FBD7A" w:rsidR="00713AA9" w:rsidRDefault="00713AA9" w:rsidP="00713AA9">
      <w:pPr>
        <w:tabs>
          <w:tab w:val="left" w:pos="1701"/>
          <w:tab w:val="left" w:leader="dot" w:pos="9070"/>
        </w:tabs>
        <w:ind w:firstLine="0"/>
      </w:pPr>
      <w:r w:rsidRPr="00FF19AE">
        <w:t>Jméno, příjmení</w:t>
      </w:r>
      <w:r>
        <w:t>:</w:t>
      </w:r>
      <w:r>
        <w:tab/>
      </w:r>
      <w:r>
        <w:tab/>
      </w:r>
    </w:p>
    <w:p w14:paraId="2FCE95E6" w14:textId="657B7F6C" w:rsidR="00713AA9" w:rsidRDefault="00713AA9" w:rsidP="00713AA9">
      <w:pPr>
        <w:tabs>
          <w:tab w:val="left" w:pos="1701"/>
          <w:tab w:val="left" w:leader="dot" w:pos="9070"/>
        </w:tabs>
        <w:ind w:right="-2" w:firstLine="0"/>
      </w:pPr>
      <w:r w:rsidRPr="00FF19AE">
        <w:t>Datum narození</w:t>
      </w:r>
      <w:r>
        <w:t>:</w:t>
      </w:r>
      <w:r>
        <w:tab/>
      </w:r>
      <w:r>
        <w:tab/>
      </w:r>
    </w:p>
    <w:p w14:paraId="493409D8" w14:textId="09830305" w:rsidR="0002071E" w:rsidRDefault="0002071E" w:rsidP="0002071E">
      <w:pPr>
        <w:tabs>
          <w:tab w:val="left" w:pos="2552"/>
          <w:tab w:val="left" w:leader="dot" w:pos="9072"/>
        </w:tabs>
        <w:ind w:firstLine="0"/>
      </w:pPr>
      <w:r>
        <w:t>Adresa trvalého bydliště:</w:t>
      </w:r>
      <w:r>
        <w:tab/>
      </w:r>
      <w:r>
        <w:tab/>
      </w:r>
    </w:p>
    <w:p w14:paraId="5007547D" w14:textId="4DD43A02" w:rsidR="00713AA9" w:rsidRDefault="00713AA9" w:rsidP="00713AA9">
      <w:pPr>
        <w:ind w:firstLine="0"/>
      </w:pPr>
      <w:r w:rsidRPr="00FF19AE">
        <w:t>Místo trvalého pobytu, popřípadě jiná vhodná adresa pro doručování</w:t>
      </w:r>
    </w:p>
    <w:p w14:paraId="139199F9" w14:textId="2D0469FE" w:rsidR="00713AA9" w:rsidRDefault="00713AA9" w:rsidP="00713AA9">
      <w:pPr>
        <w:tabs>
          <w:tab w:val="left" w:pos="0"/>
          <w:tab w:val="left" w:leader="dot" w:pos="9072"/>
        </w:tabs>
        <w:spacing w:line="240" w:lineRule="atLeast"/>
        <w:ind w:firstLine="0"/>
        <w:rPr>
          <w:b/>
        </w:rPr>
      </w:pPr>
      <w:r>
        <w:tab/>
      </w:r>
    </w:p>
    <w:p w14:paraId="017E0A4F" w14:textId="10318747" w:rsidR="00713AA9" w:rsidRPr="006E17B8" w:rsidRDefault="0002071E" w:rsidP="00713AA9">
      <w:pPr>
        <w:ind w:firstLine="0"/>
        <w:rPr>
          <w:b/>
        </w:rPr>
      </w:pPr>
      <w:r>
        <w:rPr>
          <w:b/>
        </w:rPr>
        <w:t>Žádám tímto o přijetí dítěte:</w:t>
      </w:r>
    </w:p>
    <w:p w14:paraId="5311DDEA" w14:textId="052BECAF" w:rsidR="00713AA9" w:rsidRDefault="0002071E" w:rsidP="0002071E">
      <w:pPr>
        <w:tabs>
          <w:tab w:val="left" w:pos="1418"/>
          <w:tab w:val="left" w:leader="dot" w:pos="5103"/>
          <w:tab w:val="left" w:pos="5387"/>
          <w:tab w:val="left" w:leader="dot" w:pos="9072"/>
        </w:tabs>
        <w:ind w:firstLine="0"/>
      </w:pPr>
      <w:r>
        <w:t>J</w:t>
      </w:r>
      <w:r w:rsidR="00713AA9" w:rsidRPr="00FF19AE">
        <w:t>méno</w:t>
      </w:r>
      <w:r>
        <w:t xml:space="preserve"> a příjmení</w:t>
      </w:r>
      <w:r w:rsidR="006E17B8">
        <w:t>:</w:t>
      </w:r>
      <w:r w:rsidR="006E17B8">
        <w:tab/>
      </w:r>
      <w:r w:rsidR="006E17B8">
        <w:tab/>
      </w:r>
      <w:r>
        <w:t xml:space="preserve"> D</w:t>
      </w:r>
      <w:r w:rsidR="00713AA9" w:rsidRPr="00FF19AE">
        <w:t>atum narození</w:t>
      </w:r>
      <w:r w:rsidR="006E17B8">
        <w:t>:</w:t>
      </w:r>
      <w:r w:rsidR="006E17B8">
        <w:tab/>
      </w:r>
      <w:r w:rsidR="006E17B8">
        <w:tab/>
      </w:r>
    </w:p>
    <w:p w14:paraId="54B01F30" w14:textId="4E951ADA" w:rsidR="006E17B8" w:rsidRDefault="0002071E" w:rsidP="006E17B8">
      <w:pPr>
        <w:tabs>
          <w:tab w:val="left" w:pos="1418"/>
          <w:tab w:val="left" w:leader="dot" w:pos="9072"/>
        </w:tabs>
        <w:ind w:firstLine="0"/>
      </w:pPr>
      <w:r>
        <w:t>Adresa trvalého bydliště</w:t>
      </w:r>
      <w:r w:rsidR="006E17B8">
        <w:t>:</w:t>
      </w:r>
      <w:r w:rsidR="00713AA9">
        <w:t xml:space="preserve"> </w:t>
      </w:r>
      <w:r w:rsidR="006E17B8">
        <w:tab/>
      </w:r>
      <w:r w:rsidR="006E17B8">
        <w:tab/>
      </w:r>
    </w:p>
    <w:p w14:paraId="676765FF" w14:textId="735CE368" w:rsidR="002C5C30" w:rsidRDefault="0002071E" w:rsidP="0002071E">
      <w:pPr>
        <w:ind w:firstLine="0"/>
        <w:rPr>
          <w:b/>
          <w:szCs w:val="20"/>
        </w:rPr>
      </w:pPr>
      <w:r w:rsidRPr="000D0855">
        <w:rPr>
          <w:b/>
          <w:szCs w:val="20"/>
        </w:rPr>
        <w:t xml:space="preserve">k </w:t>
      </w:r>
      <w:proofErr w:type="gramStart"/>
      <w:r w:rsidRPr="000D0855">
        <w:rPr>
          <w:b/>
          <w:szCs w:val="20"/>
        </w:rPr>
        <w:t>plnění  povinné</w:t>
      </w:r>
      <w:proofErr w:type="gramEnd"/>
      <w:r w:rsidRPr="000D0855">
        <w:rPr>
          <w:b/>
          <w:szCs w:val="20"/>
        </w:rPr>
        <w:t xml:space="preserve"> školní docházky v Základní škole Mokré Lazce, okres Opava, příspěvková organizace</w:t>
      </w:r>
      <w:r w:rsidR="000A2133">
        <w:rPr>
          <w:b/>
          <w:szCs w:val="20"/>
        </w:rPr>
        <w:t xml:space="preserve"> ve školním roce 20</w:t>
      </w:r>
      <w:r w:rsidR="00D7129A">
        <w:rPr>
          <w:b/>
          <w:szCs w:val="20"/>
        </w:rPr>
        <w:t>26</w:t>
      </w:r>
      <w:r w:rsidR="000A2133">
        <w:rPr>
          <w:b/>
          <w:szCs w:val="20"/>
        </w:rPr>
        <w:t>/20</w:t>
      </w:r>
      <w:r w:rsidR="00D7129A">
        <w:rPr>
          <w:b/>
          <w:szCs w:val="20"/>
        </w:rPr>
        <w:t>27</w:t>
      </w:r>
    </w:p>
    <w:p w14:paraId="67805AF9" w14:textId="04C0E346" w:rsidR="006E17B8" w:rsidRPr="000D0855" w:rsidRDefault="006E17B8" w:rsidP="0002071E">
      <w:pPr>
        <w:ind w:firstLine="0"/>
      </w:pPr>
      <w:r w:rsidRPr="000D0855">
        <w:br w:type="page"/>
      </w:r>
    </w:p>
    <w:p w14:paraId="1C8C4CDA" w14:textId="522AB49C" w:rsidR="00713AA9" w:rsidRPr="00E02F03" w:rsidRDefault="00713AA9" w:rsidP="00E02F03">
      <w:r w:rsidRPr="00FF19AE">
        <w:lastRenderedPageBreak/>
        <w:t xml:space="preserve">Byl jsem poučen o možnosti odkladu školní docházky. V případě, že budu žádat o odklad povinné školní docházky a správní řízení bude nutno přerušit do </w:t>
      </w:r>
      <w:proofErr w:type="gramStart"/>
      <w:r w:rsidRPr="00FF19AE">
        <w:t>doby</w:t>
      </w:r>
      <w:proofErr w:type="gramEnd"/>
      <w:r w:rsidRPr="00FF19AE">
        <w:t xml:space="preserve"> než získám potřebná doporučující vyjádření a poté ukončit přerušení řízení, vzdávám se ve </w:t>
      </w:r>
      <w:proofErr w:type="gramStart"/>
      <w:r w:rsidRPr="00FF19AE">
        <w:t>smyslu  §</w:t>
      </w:r>
      <w:proofErr w:type="gramEnd"/>
      <w:r w:rsidRPr="00FF19AE">
        <w:t xml:space="preserve"> 72 zákona č. 500/2004 Sb. o správním řízení v platném znění nároku na doručení písemného vyhotovení usnesení o přerušení řízení a informaci o ukončení přerušení řízení.</w:t>
      </w:r>
    </w:p>
    <w:p w14:paraId="4D6CFB45" w14:textId="77777777" w:rsidR="00713AA9" w:rsidRPr="00463464" w:rsidRDefault="00713AA9" w:rsidP="00713AA9">
      <w:pPr>
        <w:rPr>
          <w:bCs/>
          <w:szCs w:val="20"/>
        </w:rPr>
      </w:pPr>
      <w:r w:rsidRPr="00463464">
        <w:rPr>
          <w:szCs w:val="20"/>
        </w:rPr>
        <w:t xml:space="preserve">Dávám svůj souhlas základní </w:t>
      </w:r>
      <w:proofErr w:type="gramStart"/>
      <w:r w:rsidRPr="00463464">
        <w:rPr>
          <w:szCs w:val="20"/>
        </w:rPr>
        <w:t>škole  k</w:t>
      </w:r>
      <w:proofErr w:type="gramEnd"/>
      <w:r w:rsidRPr="00463464">
        <w:rPr>
          <w:szCs w:val="20"/>
        </w:rPr>
        <w:t xml:space="preserve"> tomu, aby zpracovávala a evidovala osobní údaje a osobní citlivé údaje mého dítěte ve smyslu všech ustanovení zákona č. 101/2000 Sb. o ochraně osobních údajů v platném znění. Dále dávám škole svůj souhlas k tomu, aby s mým dítětem mohl v rámci prevence sociálně patologických jevů pracovat psycholog, speciální pedagog a další odborní pracovníci z oblasti psychologických služeb, sociálních a obdobných služeb. </w:t>
      </w:r>
      <w:r w:rsidRPr="00463464">
        <w:rPr>
          <w:bCs/>
          <w:szCs w:val="20"/>
        </w:rPr>
        <w:t>Souhlasím s možností orientačního testování přítomnosti návykových látek v organismu mého dítěte, existuje-li důvodné podezření z požití návykové látky a možného ohrožení jeho zdraví.</w:t>
      </w:r>
    </w:p>
    <w:p w14:paraId="68F0691F" w14:textId="460E8AE7" w:rsidR="00713AA9" w:rsidRPr="00463464" w:rsidRDefault="00713AA9" w:rsidP="00713AA9">
      <w:pPr>
        <w:rPr>
          <w:sz w:val="22"/>
        </w:rPr>
      </w:pPr>
      <w:r w:rsidRPr="00463464">
        <w:rPr>
          <w:szCs w:val="18"/>
        </w:rPr>
        <w:t>Svůj souhlas poskytuji pro účely vedení povinné dokumentace školy podle zákona č. 561/2004 Sb. školského zákona v platném znění, vedení nezbytné zdravotní dokumentace a psychologických vyšetření, pořádání mimoškolních akcí školy, přijímací řízení na střední školy, úrazové pojištění žáků, zveřejňování údajů a fotografií mého dítěte v propaga</w:t>
      </w:r>
      <w:r w:rsidR="002C5C30">
        <w:rPr>
          <w:szCs w:val="18"/>
        </w:rPr>
        <w:t>čních</w:t>
      </w:r>
      <w:r w:rsidRPr="00463464">
        <w:rPr>
          <w:szCs w:val="18"/>
        </w:rPr>
        <w:t xml:space="preserve"> materiálech školy, včetně internetových stránek školy a pro jiné účely související s běžný</w:t>
      </w:r>
      <w:r w:rsidR="00D7129A">
        <w:rPr>
          <w:szCs w:val="18"/>
        </w:rPr>
        <w:t>m</w:t>
      </w:r>
      <w:r w:rsidRPr="00463464">
        <w:rPr>
          <w:szCs w:val="18"/>
        </w:rPr>
        <w:t xml:space="preserve"> chodem školy. Souhlas poskytuji na celé </w:t>
      </w:r>
      <w:proofErr w:type="gramStart"/>
      <w:r w:rsidRPr="00463464">
        <w:rPr>
          <w:szCs w:val="18"/>
        </w:rPr>
        <w:t>období  školní</w:t>
      </w:r>
      <w:proofErr w:type="gramEnd"/>
      <w:r w:rsidRPr="00463464">
        <w:rPr>
          <w:szCs w:val="18"/>
        </w:rPr>
        <w:t xml:space="preserve"> docházky mého dítěte na této škole a na zákonem stanovenou dobu, po kterou se tato dokumentace na škole povinně archivuje.  Byl jsem poučen o právech podle zákona č. 101/2000 Sb.</w:t>
      </w:r>
    </w:p>
    <w:p w14:paraId="69FDA90B" w14:textId="77777777" w:rsidR="00713AA9" w:rsidRDefault="00713AA9" w:rsidP="00713AA9"/>
    <w:p w14:paraId="4ED0765E" w14:textId="77777777" w:rsidR="00D7129A" w:rsidRPr="00107647" w:rsidRDefault="00D7129A" w:rsidP="00713AA9"/>
    <w:p w14:paraId="434B0295" w14:textId="0DE479D2" w:rsidR="00713AA9" w:rsidRDefault="00713AA9" w:rsidP="00E02F03">
      <w:pPr>
        <w:tabs>
          <w:tab w:val="left" w:pos="2552"/>
          <w:tab w:val="left" w:leader="dot" w:pos="4111"/>
          <w:tab w:val="left" w:pos="5670"/>
          <w:tab w:val="left" w:leader="dot" w:pos="9072"/>
        </w:tabs>
        <w:spacing w:after="0"/>
        <w:ind w:firstLine="0"/>
      </w:pPr>
      <w:r w:rsidRPr="00FF19AE">
        <w:t>V</w:t>
      </w:r>
      <w:r>
        <w:t> Mokrých Lazcích</w:t>
      </w:r>
      <w:r w:rsidRPr="00FF19AE">
        <w:t xml:space="preserve"> dne</w:t>
      </w:r>
      <w:r>
        <w:t>:</w:t>
      </w:r>
      <w:r w:rsidR="00E02F03">
        <w:tab/>
      </w:r>
      <w:r w:rsidR="00E02F03">
        <w:tab/>
      </w:r>
      <w:r w:rsidR="00E02F03">
        <w:tab/>
      </w:r>
      <w:r w:rsidR="00E02F03">
        <w:tab/>
      </w:r>
    </w:p>
    <w:p w14:paraId="0FB938E7" w14:textId="4148D410" w:rsidR="00713AA9" w:rsidRDefault="00E02F03" w:rsidP="00E02F03">
      <w:pPr>
        <w:tabs>
          <w:tab w:val="center" w:pos="7371"/>
        </w:tabs>
        <w:spacing w:before="0"/>
        <w:ind w:firstLine="0"/>
      </w:pPr>
      <w:r>
        <w:tab/>
        <w:t>Podpis žadatele</w:t>
      </w:r>
    </w:p>
    <w:p w14:paraId="4FC8B8FA" w14:textId="3F890456" w:rsidR="00713AA9" w:rsidRDefault="00713AA9" w:rsidP="00E02F03">
      <w:pPr>
        <w:spacing w:after="0"/>
        <w:ind w:firstLine="0"/>
      </w:pPr>
      <w:r>
        <w:t xml:space="preserve">Mgr. </w:t>
      </w:r>
      <w:r w:rsidR="00D7129A">
        <w:t>Eva Fischerová</w:t>
      </w:r>
    </w:p>
    <w:p w14:paraId="25653FAD" w14:textId="351477A8" w:rsidR="00E02F03" w:rsidRPr="00C02DB7" w:rsidRDefault="00713AA9" w:rsidP="00E02F03">
      <w:pPr>
        <w:spacing w:before="0" w:after="0"/>
        <w:ind w:firstLine="0"/>
      </w:pPr>
      <w:r>
        <w:t>ředitelka školy</w:t>
      </w:r>
    </w:p>
    <w:sectPr w:rsidR="00E02F03" w:rsidRPr="00C02DB7" w:rsidSect="00713AA9">
      <w:headerReference w:type="default" r:id="rId9"/>
      <w:footerReference w:type="even" r:id="rId10"/>
      <w:footerReference w:type="default" r:id="rId11"/>
      <w:pgSz w:w="11906" w:h="16838" w:code="9"/>
      <w:pgMar w:top="-993" w:right="1416" w:bottom="1418" w:left="1418" w:header="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1633A" w14:textId="77777777" w:rsidR="00BB3A67" w:rsidRDefault="00BB3A67">
      <w:r>
        <w:separator/>
      </w:r>
    </w:p>
  </w:endnote>
  <w:endnote w:type="continuationSeparator" w:id="0">
    <w:p w14:paraId="35D45F74" w14:textId="77777777" w:rsidR="00BB3A67" w:rsidRDefault="00BB3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343EC" w14:textId="77777777" w:rsidR="00FB2027" w:rsidRDefault="00FB2027" w:rsidP="006E17B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835F00C" w14:textId="77777777" w:rsidR="00FB2027" w:rsidRDefault="00FB202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169C8" w14:textId="05A86B3F" w:rsidR="00FB2027" w:rsidRDefault="00FB2027" w:rsidP="006E17B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51A39">
      <w:rPr>
        <w:rStyle w:val="slostrnky"/>
        <w:noProof/>
      </w:rPr>
      <w:t>1</w:t>
    </w:r>
    <w:r>
      <w:rPr>
        <w:rStyle w:val="slostrnky"/>
      </w:rPr>
      <w:fldChar w:fldCharType="end"/>
    </w:r>
  </w:p>
  <w:p w14:paraId="6BE42FC7" w14:textId="77777777" w:rsidR="00FB2027" w:rsidRDefault="00FB2027" w:rsidP="006E17B8">
    <w:pPr>
      <w:pStyle w:val="Zhlav"/>
      <w:spacing w:after="360"/>
      <w:ind w:firstLine="0"/>
      <w:rPr>
        <w:rFonts w:ascii="Arial" w:hAnsi="Arial"/>
        <w:sz w:val="18"/>
      </w:rPr>
    </w:pPr>
  </w:p>
  <w:p w14:paraId="2C09E26D" w14:textId="77777777" w:rsidR="00FB2027" w:rsidRPr="00743ED9" w:rsidRDefault="00FB2027" w:rsidP="00743ED9">
    <w:pPr>
      <w:pStyle w:val="Zhlav"/>
      <w:ind w:firstLine="0"/>
      <w:jc w:val="center"/>
      <w:rPr>
        <w:rFonts w:ascii="Arial" w:hAnsi="Arial" w:cs="Arial"/>
        <w:sz w:val="18"/>
      </w:rPr>
    </w:pPr>
    <w:r w:rsidRPr="00743ED9">
      <w:rPr>
        <w:rFonts w:ascii="Arial" w:hAnsi="Arial" w:cs="Arial"/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DF4E6A8" wp14:editId="1741A728">
              <wp:simplePos x="0" y="0"/>
              <wp:positionH relativeFrom="column">
                <wp:posOffset>0</wp:posOffset>
              </wp:positionH>
              <wp:positionV relativeFrom="paragraph">
                <wp:posOffset>-59690</wp:posOffset>
              </wp:positionV>
              <wp:extent cx="5715000" cy="0"/>
              <wp:effectExtent l="0" t="0" r="0" b="0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CDF4D0" id="Line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4.7pt" to="450pt,-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" o:allowincell="f"/>
          </w:pict>
        </mc:Fallback>
      </mc:AlternateContent>
    </w:r>
    <w:r w:rsidRPr="00743ED9">
      <w:rPr>
        <w:rFonts w:ascii="Arial" w:hAnsi="Arial" w:cs="Arial"/>
        <w:sz w:val="18"/>
      </w:rPr>
      <w:t xml:space="preserve">Firma je zapsána v obchodním rejstříku, který vede Krajský soud v Ostravě, oddíl </w:t>
    </w:r>
    <w:proofErr w:type="spellStart"/>
    <w:r w:rsidRPr="00743ED9">
      <w:rPr>
        <w:rFonts w:ascii="Arial" w:hAnsi="Arial" w:cs="Arial"/>
        <w:sz w:val="18"/>
      </w:rPr>
      <w:t>Pr</w:t>
    </w:r>
    <w:proofErr w:type="spellEnd"/>
    <w:r w:rsidRPr="00743ED9">
      <w:rPr>
        <w:rFonts w:ascii="Arial" w:hAnsi="Arial" w:cs="Arial"/>
        <w:sz w:val="18"/>
      </w:rPr>
      <w:t>, vložka 1000</w:t>
    </w:r>
  </w:p>
  <w:p w14:paraId="12403044" w14:textId="6D1510FB" w:rsidR="00FB2027" w:rsidRDefault="00FB2027" w:rsidP="00743ED9">
    <w:pPr>
      <w:pStyle w:val="Zpat"/>
      <w:ind w:firstLine="0"/>
      <w:rPr>
        <w:rFonts w:ascii="Arial" w:hAnsi="Arial"/>
        <w:sz w:val="18"/>
      </w:rPr>
    </w:pPr>
    <w:proofErr w:type="gramStart"/>
    <w:r>
      <w:rPr>
        <w:rFonts w:ascii="Arial" w:hAnsi="Arial" w:cs="Arial"/>
        <w:sz w:val="18"/>
      </w:rPr>
      <w:t>IČO :</w:t>
    </w:r>
    <w:proofErr w:type="gramEnd"/>
    <w:r>
      <w:rPr>
        <w:rFonts w:ascii="Arial" w:hAnsi="Arial" w:cs="Arial"/>
        <w:sz w:val="18"/>
      </w:rPr>
      <w:t xml:space="preserve"> 47813164</w:t>
    </w:r>
    <w:r>
      <w:rPr>
        <w:rFonts w:ascii="Arial" w:hAnsi="Arial" w:cs="Arial"/>
        <w:sz w:val="18"/>
      </w:rPr>
      <w:tab/>
      <w:t>Tel.: 553 679 120</w:t>
    </w:r>
    <w:r>
      <w:rPr>
        <w:rFonts w:ascii="Arial" w:hAnsi="Arial" w:cs="Arial"/>
        <w:sz w:val="18"/>
      </w:rPr>
      <w:tab/>
      <w:t xml:space="preserve">E-mail: </w:t>
    </w:r>
    <w:r w:rsidRPr="00743ED9">
      <w:rPr>
        <w:rFonts w:ascii="Arial" w:hAnsi="Arial" w:cs="Arial"/>
        <w:sz w:val="18"/>
      </w:rPr>
      <w:t>info@zsmokrelazce.</w:t>
    </w:r>
    <w:r w:rsidR="00D7129A">
      <w:rPr>
        <w:rFonts w:ascii="Arial" w:hAnsi="Arial" w:cs="Arial"/>
        <w:sz w:val="18"/>
      </w:rPr>
      <w:t>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2CBE6" w14:textId="77777777" w:rsidR="00BB3A67" w:rsidRDefault="00BB3A67">
      <w:r>
        <w:separator/>
      </w:r>
    </w:p>
  </w:footnote>
  <w:footnote w:type="continuationSeparator" w:id="0">
    <w:p w14:paraId="647B7487" w14:textId="77777777" w:rsidR="00BB3A67" w:rsidRDefault="00BB3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CED5F" w14:textId="77777777" w:rsidR="00FB2027" w:rsidRPr="008752BE" w:rsidRDefault="00FB2027" w:rsidP="008752BE">
    <w:pPr>
      <w:pStyle w:val="Zhlav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444A2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BF2AB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EAE87C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282C84E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160AF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C24EC9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129685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EC7834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BDE4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02AC3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4684B0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92D04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06C7B5A"/>
    <w:multiLevelType w:val="multilevel"/>
    <w:tmpl w:val="94702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8555F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8497518"/>
    <w:multiLevelType w:val="hybridMultilevel"/>
    <w:tmpl w:val="4F0AB3C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C837C7"/>
    <w:multiLevelType w:val="hybridMultilevel"/>
    <w:tmpl w:val="3A3C77E2"/>
    <w:lvl w:ilvl="0" w:tplc="035E7D7E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C414E4B4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5CFA5732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8BA6FCA4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D7EAB8DE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D4B81A8A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66487152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D4FED042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EE5E4DDC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6" w15:restartNumberingAfterBreak="0">
    <w:nsid w:val="4DB9719B"/>
    <w:multiLevelType w:val="hybridMultilevel"/>
    <w:tmpl w:val="49083D44"/>
    <w:lvl w:ilvl="0" w:tplc="142409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2EFF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146C6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3A06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5869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3A4D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2A245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4679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E4A14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3FE6C0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F9D5EEF"/>
    <w:multiLevelType w:val="hybridMultilevel"/>
    <w:tmpl w:val="03949EA8"/>
    <w:lvl w:ilvl="0" w:tplc="4906ED58">
      <w:start w:val="5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CF4583"/>
    <w:multiLevelType w:val="hybridMultilevel"/>
    <w:tmpl w:val="DB30659A"/>
    <w:lvl w:ilvl="0" w:tplc="4C560D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A884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9C18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0277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0E34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4668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9019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D847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288D8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00041313">
    <w:abstractNumId w:val="19"/>
  </w:num>
  <w:num w:numId="2" w16cid:durableId="273170381">
    <w:abstractNumId w:val="16"/>
  </w:num>
  <w:num w:numId="3" w16cid:durableId="2010597180">
    <w:abstractNumId w:val="15"/>
  </w:num>
  <w:num w:numId="4" w16cid:durableId="2006662162">
    <w:abstractNumId w:val="12"/>
  </w:num>
  <w:num w:numId="5" w16cid:durableId="1416635299">
    <w:abstractNumId w:val="11"/>
  </w:num>
  <w:num w:numId="6" w16cid:durableId="1723404649">
    <w:abstractNumId w:val="17"/>
  </w:num>
  <w:num w:numId="7" w16cid:durableId="80495942">
    <w:abstractNumId w:val="13"/>
  </w:num>
  <w:num w:numId="8" w16cid:durableId="685593287">
    <w:abstractNumId w:val="14"/>
  </w:num>
  <w:num w:numId="9" w16cid:durableId="1683433884">
    <w:abstractNumId w:val="18"/>
  </w:num>
  <w:num w:numId="10" w16cid:durableId="659233748">
    <w:abstractNumId w:val="0"/>
  </w:num>
  <w:num w:numId="11" w16cid:durableId="162626984">
    <w:abstractNumId w:val="10"/>
  </w:num>
  <w:num w:numId="12" w16cid:durableId="884373855">
    <w:abstractNumId w:val="8"/>
  </w:num>
  <w:num w:numId="13" w16cid:durableId="1601912847">
    <w:abstractNumId w:val="7"/>
  </w:num>
  <w:num w:numId="14" w16cid:durableId="1043482886">
    <w:abstractNumId w:val="6"/>
  </w:num>
  <w:num w:numId="15" w16cid:durableId="1562711912">
    <w:abstractNumId w:val="5"/>
  </w:num>
  <w:num w:numId="16" w16cid:durableId="1882016062">
    <w:abstractNumId w:val="9"/>
  </w:num>
  <w:num w:numId="17" w16cid:durableId="1450583654">
    <w:abstractNumId w:val="4"/>
  </w:num>
  <w:num w:numId="18" w16cid:durableId="322248525">
    <w:abstractNumId w:val="3"/>
  </w:num>
  <w:num w:numId="19" w16cid:durableId="279533859">
    <w:abstractNumId w:val="2"/>
  </w:num>
  <w:num w:numId="20" w16cid:durableId="13096748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defaultTabStop w:val="709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723"/>
    <w:rsid w:val="0002071E"/>
    <w:rsid w:val="00035B52"/>
    <w:rsid w:val="00057723"/>
    <w:rsid w:val="000601C1"/>
    <w:rsid w:val="000643C0"/>
    <w:rsid w:val="000A2133"/>
    <w:rsid w:val="000D0855"/>
    <w:rsid w:val="000F4753"/>
    <w:rsid w:val="00117652"/>
    <w:rsid w:val="00140C17"/>
    <w:rsid w:val="00194631"/>
    <w:rsid w:val="001A4359"/>
    <w:rsid w:val="001B08E5"/>
    <w:rsid w:val="001C34B6"/>
    <w:rsid w:val="001C59A1"/>
    <w:rsid w:val="001C7777"/>
    <w:rsid w:val="001F5038"/>
    <w:rsid w:val="00212323"/>
    <w:rsid w:val="00217784"/>
    <w:rsid w:val="0025419B"/>
    <w:rsid w:val="00275E99"/>
    <w:rsid w:val="0029575E"/>
    <w:rsid w:val="002C5C30"/>
    <w:rsid w:val="002D7BAB"/>
    <w:rsid w:val="002E4C68"/>
    <w:rsid w:val="002E74CE"/>
    <w:rsid w:val="002F25DD"/>
    <w:rsid w:val="0032527B"/>
    <w:rsid w:val="003351E5"/>
    <w:rsid w:val="003443B0"/>
    <w:rsid w:val="003826B4"/>
    <w:rsid w:val="0041122C"/>
    <w:rsid w:val="00411CDD"/>
    <w:rsid w:val="00441BF0"/>
    <w:rsid w:val="0044312E"/>
    <w:rsid w:val="00444A2E"/>
    <w:rsid w:val="00452D79"/>
    <w:rsid w:val="00456D3C"/>
    <w:rsid w:val="00463464"/>
    <w:rsid w:val="004C391E"/>
    <w:rsid w:val="004F15E2"/>
    <w:rsid w:val="00504683"/>
    <w:rsid w:val="00557712"/>
    <w:rsid w:val="00571CB6"/>
    <w:rsid w:val="00575E93"/>
    <w:rsid w:val="00586507"/>
    <w:rsid w:val="00587E8A"/>
    <w:rsid w:val="005C240D"/>
    <w:rsid w:val="005C7E6A"/>
    <w:rsid w:val="0061227C"/>
    <w:rsid w:val="006524D2"/>
    <w:rsid w:val="00677AE7"/>
    <w:rsid w:val="00677BF9"/>
    <w:rsid w:val="00683A63"/>
    <w:rsid w:val="00691C88"/>
    <w:rsid w:val="006C36C2"/>
    <w:rsid w:val="006E17B8"/>
    <w:rsid w:val="00713AA9"/>
    <w:rsid w:val="0073521D"/>
    <w:rsid w:val="00743ED9"/>
    <w:rsid w:val="00747CF9"/>
    <w:rsid w:val="007A1112"/>
    <w:rsid w:val="007A5C83"/>
    <w:rsid w:val="007B70EF"/>
    <w:rsid w:val="007D26C8"/>
    <w:rsid w:val="007D3358"/>
    <w:rsid w:val="008104D6"/>
    <w:rsid w:val="008752BE"/>
    <w:rsid w:val="008C765F"/>
    <w:rsid w:val="008D6D70"/>
    <w:rsid w:val="009716E9"/>
    <w:rsid w:val="00995808"/>
    <w:rsid w:val="00996633"/>
    <w:rsid w:val="009968A2"/>
    <w:rsid w:val="009A518B"/>
    <w:rsid w:val="00A14763"/>
    <w:rsid w:val="00A26E78"/>
    <w:rsid w:val="00A47C11"/>
    <w:rsid w:val="00A75C5A"/>
    <w:rsid w:val="00AA4071"/>
    <w:rsid w:val="00AE5A5B"/>
    <w:rsid w:val="00B01EDA"/>
    <w:rsid w:val="00B167DA"/>
    <w:rsid w:val="00B51A39"/>
    <w:rsid w:val="00B7245D"/>
    <w:rsid w:val="00B75E3A"/>
    <w:rsid w:val="00BB3A67"/>
    <w:rsid w:val="00BD0558"/>
    <w:rsid w:val="00BE1CA3"/>
    <w:rsid w:val="00C02DB7"/>
    <w:rsid w:val="00C1516B"/>
    <w:rsid w:val="00C64D51"/>
    <w:rsid w:val="00C83D11"/>
    <w:rsid w:val="00CD708A"/>
    <w:rsid w:val="00D16B86"/>
    <w:rsid w:val="00D32E6C"/>
    <w:rsid w:val="00D7129A"/>
    <w:rsid w:val="00DB2724"/>
    <w:rsid w:val="00E02F03"/>
    <w:rsid w:val="00E42B96"/>
    <w:rsid w:val="00E43EEF"/>
    <w:rsid w:val="00F9625F"/>
    <w:rsid w:val="00FB2027"/>
    <w:rsid w:val="00FD3584"/>
    <w:rsid w:val="00FE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71D7CB"/>
  <w15:docId w15:val="{CE36F795-AC0F-4A40-9BA6-026E4D051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semiHidden="1" w:uiPriority="72" w:unhideWhenUsed="1"/>
    <w:lsdException w:name="Quote" w:semiHidden="1" w:uiPriority="73" w:unhideWhenUsed="1"/>
    <w:lsdException w:name="Intense Quote" w:semiHidden="1" w:uiPriority="60" w:unhideWhenUsed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D0855"/>
    <w:pPr>
      <w:spacing w:before="120" w:after="240" w:line="360" w:lineRule="auto"/>
      <w:ind w:firstLine="567"/>
    </w:pPr>
    <w:rPr>
      <w:szCs w:val="24"/>
      <w:lang w:eastAsia="cs-CZ"/>
    </w:rPr>
  </w:style>
  <w:style w:type="paragraph" w:styleId="Nadpis1">
    <w:name w:val="heading 1"/>
    <w:basedOn w:val="Normln"/>
    <w:next w:val="Normln"/>
    <w:qFormat/>
    <w:pPr>
      <w:keepNext/>
      <w:ind w:left="360"/>
      <w:outlineLvl w:val="0"/>
    </w:pPr>
    <w:rPr>
      <w:rFonts w:ascii="Arial" w:hAnsi="Arial" w:cs="Arial"/>
      <w:b/>
      <w:bCs/>
      <w:sz w:val="22"/>
    </w:rPr>
  </w:style>
  <w:style w:type="paragraph" w:styleId="Nadpis2">
    <w:name w:val="heading 2"/>
    <w:basedOn w:val="Normln"/>
    <w:next w:val="Normln"/>
    <w:qFormat/>
    <w:pPr>
      <w:keepNext/>
      <w:tabs>
        <w:tab w:val="left" w:pos="900"/>
      </w:tabs>
      <w:outlineLvl w:val="1"/>
    </w:pPr>
    <w:rPr>
      <w:rFonts w:ascii="Arial" w:hAnsi="Arial" w:cs="Arial"/>
      <w:sz w:val="28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pPr>
      <w:tabs>
        <w:tab w:val="left" w:pos="540"/>
      </w:tabs>
      <w:ind w:left="540" w:hanging="540"/>
    </w:pPr>
    <w:rPr>
      <w:rFonts w:ascii="Arial" w:hAnsi="Arial" w:cs="Arial"/>
    </w:rPr>
  </w:style>
  <w:style w:type="paragraph" w:styleId="Zkladntext">
    <w:name w:val="Body Text"/>
    <w:basedOn w:val="Normln"/>
    <w:link w:val="ZkladntextChar"/>
    <w:pPr>
      <w:jc w:val="both"/>
    </w:pPr>
    <w:rPr>
      <w:rFonts w:ascii="Arial" w:hAnsi="Arial" w:cs="Arial"/>
    </w:rPr>
  </w:style>
  <w:style w:type="paragraph" w:styleId="Zkladntextodsazen2">
    <w:name w:val="Body Text Indent 2"/>
    <w:basedOn w:val="Normln"/>
    <w:pPr>
      <w:ind w:firstLine="708"/>
      <w:jc w:val="both"/>
    </w:pPr>
    <w:rPr>
      <w:rFonts w:ascii="Garamond" w:hAnsi="Garamond"/>
      <w:sz w:val="22"/>
    </w:rPr>
  </w:style>
  <w:style w:type="paragraph" w:styleId="Zkladntextodsazen3">
    <w:name w:val="Body Text Indent 3"/>
    <w:basedOn w:val="Normln"/>
    <w:pPr>
      <w:ind w:left="705" w:hanging="705"/>
    </w:pPr>
    <w:rPr>
      <w:rFonts w:ascii="Arial" w:hAnsi="Arial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character" w:styleId="Sledovanodkaz">
    <w:name w:val="FollowedHyperlink"/>
    <w:rPr>
      <w:color w:val="800080"/>
      <w:u w:val="single"/>
    </w:rPr>
  </w:style>
  <w:style w:type="paragraph" w:styleId="Textbubliny">
    <w:name w:val="Balloon Text"/>
    <w:basedOn w:val="Normln"/>
    <w:link w:val="TextbublinyChar"/>
    <w:rsid w:val="00683A6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83A63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next w:val="Normln"/>
    <w:link w:val="NzevChar"/>
    <w:qFormat/>
    <w:rsid w:val="0025419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25419B"/>
    <w:rPr>
      <w:rFonts w:asciiTheme="majorHAnsi" w:eastAsiaTheme="majorEastAsia" w:hAnsiTheme="majorHAnsi" w:cstheme="majorBidi"/>
      <w:b/>
      <w:bCs/>
      <w:kern w:val="28"/>
      <w:sz w:val="32"/>
      <w:szCs w:val="32"/>
      <w:lang w:eastAsia="cs-CZ"/>
    </w:rPr>
  </w:style>
  <w:style w:type="paragraph" w:customStyle="1" w:styleId="Nadpis11">
    <w:name w:val="Nadpis 11"/>
    <w:basedOn w:val="Nadpis1"/>
    <w:next w:val="Normln"/>
    <w:qFormat/>
    <w:rsid w:val="00217784"/>
    <w:pPr>
      <w:ind w:left="0" w:firstLine="0"/>
    </w:pPr>
    <w:rPr>
      <w:rFonts w:ascii="Times New Roman" w:hAnsi="Times New Roman"/>
      <w:sz w:val="36"/>
    </w:rPr>
  </w:style>
  <w:style w:type="character" w:customStyle="1" w:styleId="ZkladntextChar">
    <w:name w:val="Základní text Char"/>
    <w:basedOn w:val="Standardnpsmoodstavce"/>
    <w:link w:val="Zkladntext"/>
    <w:rsid w:val="000643C0"/>
    <w:rPr>
      <w:rFonts w:ascii="Arial" w:hAnsi="Arial" w:cs="Arial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0643C0"/>
    <w:rPr>
      <w:rFonts w:ascii="Arial" w:hAnsi="Arial" w:cs="Arial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BE1CA3"/>
    <w:rPr>
      <w:sz w:val="24"/>
      <w:szCs w:val="24"/>
      <w:lang w:eastAsia="cs-CZ"/>
    </w:rPr>
  </w:style>
  <w:style w:type="character" w:styleId="slostrnky">
    <w:name w:val="page number"/>
    <w:basedOn w:val="Standardnpsmoodstavce"/>
    <w:rsid w:val="006E17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4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bova.ad-zsmokrelazce\AppData\Roaming\Microsoft\&#352;ablony\zsml-dopi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5AF6BB1-9DDD-4EFA-8375-EB755DD71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zsml-dopis</Template>
  <TotalTime>9</TotalTime>
  <Pages>2</Pages>
  <Words>380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Vyřizuje:</vt:lpstr>
    </vt:vector>
  </TitlesOfParts>
  <Company>KOPL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Vyřizuje:</dc:title>
  <dc:subject/>
  <dc:creator>Vojtěch Buba</dc:creator>
  <cp:keywords/>
  <dc:description/>
  <cp:lastModifiedBy>Eva Fischerová</cp:lastModifiedBy>
  <cp:revision>2</cp:revision>
  <cp:lastPrinted>2016-01-04T08:52:00Z</cp:lastPrinted>
  <dcterms:created xsi:type="dcterms:W3CDTF">2026-01-12T07:59:00Z</dcterms:created>
  <dcterms:modified xsi:type="dcterms:W3CDTF">2026-01-12T07:59:00Z</dcterms:modified>
</cp:coreProperties>
</file>